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5A6F" w14:textId="77777777" w:rsidR="007D215E" w:rsidRDefault="007D215E" w:rsidP="007D215E">
      <w:pPr>
        <w:spacing w:line="440" w:lineRule="exact"/>
        <w:jc w:val="center"/>
        <w:rPr>
          <w:rFonts w:ascii="標楷體" w:eastAsia="標楷體" w:hAnsi="標楷體"/>
          <w:color w:val="000000" w:themeColor="text1"/>
          <w:sz w:val="28"/>
          <w:szCs w:val="28"/>
        </w:rPr>
      </w:pPr>
    </w:p>
    <w:p w14:paraId="20F64D9D" w14:textId="14EA4BA9" w:rsidR="007D215E" w:rsidRPr="001405E0" w:rsidRDefault="007D215E" w:rsidP="007D215E">
      <w:pPr>
        <w:spacing w:line="440" w:lineRule="exact"/>
        <w:jc w:val="center"/>
        <w:rPr>
          <w:rFonts w:ascii="標楷體" w:eastAsia="標楷體" w:hAnsi="標楷體"/>
          <w:b/>
          <w:color w:val="000000" w:themeColor="text1"/>
          <w:sz w:val="36"/>
          <w:szCs w:val="36"/>
        </w:rPr>
      </w:pPr>
      <w:r w:rsidRPr="001405E0">
        <w:rPr>
          <w:rFonts w:ascii="標楷體" w:eastAsia="標楷體" w:hAnsi="標楷體" w:hint="eastAsia"/>
          <w:b/>
          <w:color w:val="000000" w:themeColor="text1"/>
          <w:spacing w:val="-20"/>
          <w:sz w:val="36"/>
          <w:szCs w:val="36"/>
        </w:rPr>
        <w:t>長榮高級中學1</w:t>
      </w:r>
      <w:r>
        <w:rPr>
          <w:rFonts w:ascii="標楷體" w:eastAsia="標楷體" w:hAnsi="標楷體" w:hint="eastAsia"/>
          <w:b/>
          <w:color w:val="000000" w:themeColor="text1"/>
          <w:spacing w:val="-20"/>
          <w:sz w:val="36"/>
          <w:szCs w:val="36"/>
        </w:rPr>
        <w:t>1</w:t>
      </w:r>
      <w:r>
        <w:rPr>
          <w:rFonts w:ascii="標楷體" w:eastAsia="標楷體" w:hAnsi="標楷體"/>
          <w:b/>
          <w:color w:val="000000" w:themeColor="text1"/>
          <w:spacing w:val="-20"/>
          <w:sz w:val="36"/>
          <w:szCs w:val="36"/>
        </w:rPr>
        <w:t>3</w:t>
      </w:r>
      <w:r w:rsidRPr="001405E0">
        <w:rPr>
          <w:rFonts w:ascii="標楷體" w:eastAsia="標楷體" w:hAnsi="標楷體" w:hint="eastAsia"/>
          <w:b/>
          <w:color w:val="000000" w:themeColor="text1"/>
          <w:spacing w:val="-20"/>
          <w:sz w:val="36"/>
          <w:szCs w:val="36"/>
        </w:rPr>
        <w:t>學年度慶祝創校</w:t>
      </w:r>
      <w:r>
        <w:rPr>
          <w:rFonts w:ascii="標楷體" w:eastAsia="標楷體" w:hAnsi="標楷體" w:hint="eastAsia"/>
          <w:b/>
          <w:color w:val="000000" w:themeColor="text1"/>
          <w:spacing w:val="-20"/>
          <w:sz w:val="36"/>
          <w:szCs w:val="36"/>
        </w:rPr>
        <w:t>13</w:t>
      </w:r>
      <w:r>
        <w:rPr>
          <w:rFonts w:ascii="標楷體" w:eastAsia="標楷體" w:hAnsi="標楷體"/>
          <w:b/>
          <w:color w:val="000000" w:themeColor="text1"/>
          <w:spacing w:val="-20"/>
          <w:sz w:val="36"/>
          <w:szCs w:val="36"/>
        </w:rPr>
        <w:t>9</w:t>
      </w:r>
      <w:r w:rsidRPr="001405E0">
        <w:rPr>
          <w:rFonts w:ascii="標楷體" w:eastAsia="標楷體" w:hAnsi="標楷體" w:hint="eastAsia"/>
          <w:b/>
          <w:color w:val="000000" w:themeColor="text1"/>
          <w:spacing w:val="-20"/>
          <w:sz w:val="36"/>
          <w:szCs w:val="36"/>
        </w:rPr>
        <w:t>週年</w:t>
      </w:r>
      <w:r w:rsidRPr="001405E0">
        <w:rPr>
          <w:rFonts w:ascii="標楷體" w:eastAsia="標楷體" w:hAnsi="標楷體" w:hint="eastAsia"/>
          <w:b/>
          <w:color w:val="000000" w:themeColor="text1"/>
          <w:sz w:val="36"/>
          <w:szCs w:val="36"/>
        </w:rPr>
        <w:t>運動週家長同意書</w:t>
      </w:r>
    </w:p>
    <w:p w14:paraId="240C3EC1" w14:textId="77777777" w:rsidR="007D215E" w:rsidRPr="001405E0" w:rsidRDefault="007D215E" w:rsidP="007D215E">
      <w:pPr>
        <w:widowControl/>
        <w:spacing w:line="480" w:lineRule="auto"/>
        <w:ind w:firstLineChars="200" w:firstLine="560"/>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本人同意就讀於貴校 </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科</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班學生</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參加</w:t>
      </w:r>
    </w:p>
    <w:p w14:paraId="04D026DE" w14:textId="77777777" w:rsidR="007D215E" w:rsidRPr="001405E0" w:rsidRDefault="007D215E" w:rsidP="007D215E">
      <w:pPr>
        <w:widowControl/>
        <w:spacing w:line="480" w:lineRule="auto"/>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貴校</w:t>
      </w:r>
      <w:r>
        <w:rPr>
          <w:rFonts w:ascii="標楷體" w:eastAsia="標楷體" w:hAnsi="標楷體" w:hint="eastAsia"/>
          <w:color w:val="000000" w:themeColor="text1"/>
          <w:sz w:val="28"/>
          <w:szCs w:val="28"/>
        </w:rPr>
        <w:t>11</w:t>
      </w:r>
      <w:r>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學年度運動週舉辦之運動競賽項目。凡醫師指示患有不宜激烈運動之疾病及健康狀況不佳者之學生皆不可參加。</w:t>
      </w:r>
    </w:p>
    <w:p w14:paraId="406FC154" w14:textId="77777777" w:rsidR="007D215E" w:rsidRPr="001405E0" w:rsidRDefault="007D215E" w:rsidP="007D215E">
      <w:pPr>
        <w:spacing w:line="480" w:lineRule="auto"/>
        <w:rPr>
          <w:rFonts w:ascii="標楷體" w:eastAsia="標楷體" w:hAnsi="標楷體"/>
          <w:color w:val="000000" w:themeColor="text1"/>
          <w:sz w:val="28"/>
          <w:szCs w:val="28"/>
        </w:rPr>
      </w:pPr>
    </w:p>
    <w:p w14:paraId="1A589394" w14:textId="77777777" w:rsidR="007D215E" w:rsidRPr="001405E0" w:rsidRDefault="007D215E" w:rsidP="007D215E">
      <w:pPr>
        <w:spacing w:line="480" w:lineRule="auto"/>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此致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長榮高級中學</w:t>
      </w:r>
    </w:p>
    <w:p w14:paraId="532242FF" w14:textId="77777777" w:rsidR="007D215E" w:rsidRPr="001405E0" w:rsidRDefault="007D215E" w:rsidP="007D215E">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學生簽章：</w:t>
      </w:r>
    </w:p>
    <w:p w14:paraId="64710D3F" w14:textId="77777777" w:rsidR="007D215E" w:rsidRPr="001405E0" w:rsidRDefault="007D215E" w:rsidP="007D215E">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學生家長</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簽章</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w:t>
      </w:r>
    </w:p>
    <w:p w14:paraId="60161735" w14:textId="77777777" w:rsidR="007D215E" w:rsidRPr="001405E0" w:rsidRDefault="007D215E" w:rsidP="007D215E">
      <w:pPr>
        <w:widowControl/>
        <w:spacing w:line="400" w:lineRule="exact"/>
        <w:jc w:val="center"/>
        <w:rPr>
          <w:rFonts w:ascii="標楷體" w:eastAsia="標楷體" w:hAnsi="標楷體"/>
          <w:color w:val="000000" w:themeColor="text1"/>
          <w:spacing w:val="200"/>
          <w:sz w:val="28"/>
          <w:szCs w:val="28"/>
        </w:rPr>
      </w:pPr>
      <w:r w:rsidRPr="001405E0">
        <w:rPr>
          <w:rFonts w:ascii="標楷體" w:eastAsia="標楷體" w:hAnsi="標楷體" w:hint="eastAsia"/>
          <w:color w:val="000000" w:themeColor="text1"/>
          <w:spacing w:val="200"/>
          <w:sz w:val="28"/>
          <w:szCs w:val="28"/>
        </w:rPr>
        <w:t>中華民</w:t>
      </w:r>
      <w:r w:rsidRPr="001405E0">
        <w:rPr>
          <w:rFonts w:ascii="標楷體" w:eastAsia="標楷體" w:hAnsi="標楷體" w:hint="eastAsia"/>
          <w:color w:val="000000" w:themeColor="text1"/>
          <w:sz w:val="28"/>
          <w:szCs w:val="28"/>
        </w:rPr>
        <w:t>國</w:t>
      </w:r>
      <w:r w:rsidRPr="001405E0">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11</w:t>
      </w:r>
      <w:r>
        <w:rPr>
          <w:rFonts w:ascii="標楷體" w:eastAsia="標楷體" w:hAnsi="標楷體"/>
          <w:color w:val="000000" w:themeColor="text1"/>
          <w:sz w:val="28"/>
          <w:szCs w:val="28"/>
        </w:rPr>
        <w:t>3</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pacing w:val="200"/>
          <w:sz w:val="28"/>
          <w:szCs w:val="28"/>
        </w:rPr>
        <w:t>月 日</w:t>
      </w:r>
    </w:p>
    <w:p w14:paraId="4A85269E" w14:textId="77777777" w:rsidR="007D215E" w:rsidRPr="001405E0" w:rsidRDefault="007D215E" w:rsidP="007D215E">
      <w:pPr>
        <w:widowControl/>
        <w:spacing w:line="400" w:lineRule="exact"/>
        <w:jc w:val="center"/>
        <w:rPr>
          <w:rFonts w:ascii="標楷體" w:eastAsia="標楷體" w:hAnsi="標楷體"/>
          <w:color w:val="000000" w:themeColor="text1"/>
          <w:spacing w:val="200"/>
          <w:sz w:val="28"/>
          <w:szCs w:val="28"/>
        </w:rPr>
      </w:pPr>
    </w:p>
    <w:p w14:paraId="7127577C" w14:textId="77777777" w:rsidR="007D215E" w:rsidRPr="001405E0" w:rsidRDefault="007D215E" w:rsidP="007D215E">
      <w:pPr>
        <w:widowControl/>
        <w:spacing w:line="400" w:lineRule="exact"/>
        <w:jc w:val="center"/>
        <w:rPr>
          <w:rFonts w:ascii="標楷體" w:eastAsia="標楷體" w:hAnsi="標楷體"/>
          <w:color w:val="000000" w:themeColor="text1"/>
          <w:spacing w:val="200"/>
          <w:sz w:val="28"/>
          <w:szCs w:val="28"/>
        </w:rPr>
      </w:pPr>
      <w:r w:rsidRPr="001405E0">
        <w:rPr>
          <w:rFonts w:ascii="標楷體" w:eastAsia="標楷體" w:hAnsi="標楷體" w:hint="eastAsia"/>
          <w:color w:val="000000" w:themeColor="text1"/>
          <w:spacing w:val="200"/>
          <w:sz w:val="28"/>
          <w:szCs w:val="28"/>
        </w:rPr>
        <w:t>----------------------------</w:t>
      </w:r>
    </w:p>
    <w:p w14:paraId="0D5412F5" w14:textId="77777777" w:rsidR="007D215E" w:rsidRPr="001405E0" w:rsidRDefault="007D215E" w:rsidP="007D215E">
      <w:pPr>
        <w:widowControl/>
        <w:spacing w:line="400" w:lineRule="exact"/>
        <w:jc w:val="center"/>
        <w:rPr>
          <w:rFonts w:ascii="標楷體" w:eastAsia="標楷體" w:hAnsi="標楷體"/>
          <w:color w:val="000000" w:themeColor="text1"/>
          <w:spacing w:val="200"/>
          <w:sz w:val="28"/>
          <w:szCs w:val="28"/>
        </w:rPr>
      </w:pPr>
    </w:p>
    <w:p w14:paraId="6D67EB7C" w14:textId="77777777" w:rsidR="007D215E" w:rsidRPr="001405E0" w:rsidRDefault="007D215E" w:rsidP="007D215E">
      <w:pPr>
        <w:spacing w:line="440" w:lineRule="exact"/>
        <w:jc w:val="center"/>
        <w:rPr>
          <w:rFonts w:ascii="標楷體" w:eastAsia="標楷體" w:hAnsi="標楷體"/>
          <w:b/>
          <w:color w:val="000000" w:themeColor="text1"/>
          <w:sz w:val="36"/>
          <w:szCs w:val="36"/>
        </w:rPr>
      </w:pPr>
      <w:r w:rsidRPr="001405E0">
        <w:rPr>
          <w:rFonts w:ascii="標楷體" w:eastAsia="標楷體" w:hAnsi="標楷體" w:hint="eastAsia"/>
          <w:b/>
          <w:color w:val="000000" w:themeColor="text1"/>
          <w:spacing w:val="-20"/>
          <w:sz w:val="36"/>
          <w:szCs w:val="36"/>
        </w:rPr>
        <w:t>長榮高級中學1</w:t>
      </w:r>
      <w:r>
        <w:rPr>
          <w:rFonts w:ascii="標楷體" w:eastAsia="標楷體" w:hAnsi="標楷體" w:hint="eastAsia"/>
          <w:b/>
          <w:color w:val="000000" w:themeColor="text1"/>
          <w:spacing w:val="-20"/>
          <w:sz w:val="36"/>
          <w:szCs w:val="36"/>
        </w:rPr>
        <w:t>1</w:t>
      </w:r>
      <w:r>
        <w:rPr>
          <w:rFonts w:ascii="標楷體" w:eastAsia="標楷體" w:hAnsi="標楷體"/>
          <w:b/>
          <w:color w:val="000000" w:themeColor="text1"/>
          <w:spacing w:val="-20"/>
          <w:sz w:val="36"/>
          <w:szCs w:val="36"/>
        </w:rPr>
        <w:t>3</w:t>
      </w:r>
      <w:r w:rsidRPr="001405E0">
        <w:rPr>
          <w:rFonts w:ascii="標楷體" w:eastAsia="標楷體" w:hAnsi="標楷體" w:hint="eastAsia"/>
          <w:b/>
          <w:color w:val="000000" w:themeColor="text1"/>
          <w:spacing w:val="-20"/>
          <w:sz w:val="36"/>
          <w:szCs w:val="36"/>
        </w:rPr>
        <w:t>學年度慶祝創校</w:t>
      </w:r>
      <w:r>
        <w:rPr>
          <w:rFonts w:ascii="標楷體" w:eastAsia="標楷體" w:hAnsi="標楷體" w:hint="eastAsia"/>
          <w:b/>
          <w:color w:val="000000" w:themeColor="text1"/>
          <w:spacing w:val="-20"/>
          <w:sz w:val="36"/>
          <w:szCs w:val="36"/>
        </w:rPr>
        <w:t>13</w:t>
      </w:r>
      <w:r>
        <w:rPr>
          <w:rFonts w:ascii="標楷體" w:eastAsia="標楷體" w:hAnsi="標楷體"/>
          <w:b/>
          <w:color w:val="000000" w:themeColor="text1"/>
          <w:spacing w:val="-20"/>
          <w:sz w:val="36"/>
          <w:szCs w:val="36"/>
        </w:rPr>
        <w:t>9</w:t>
      </w:r>
      <w:r w:rsidRPr="001405E0">
        <w:rPr>
          <w:rFonts w:ascii="標楷體" w:eastAsia="標楷體" w:hAnsi="標楷體" w:hint="eastAsia"/>
          <w:b/>
          <w:color w:val="000000" w:themeColor="text1"/>
          <w:spacing w:val="-20"/>
          <w:sz w:val="36"/>
          <w:szCs w:val="36"/>
        </w:rPr>
        <w:t>週年</w:t>
      </w:r>
      <w:r w:rsidRPr="001405E0">
        <w:rPr>
          <w:rFonts w:ascii="標楷體" w:eastAsia="標楷體" w:hAnsi="標楷體" w:hint="eastAsia"/>
          <w:b/>
          <w:color w:val="000000" w:themeColor="text1"/>
          <w:sz w:val="36"/>
          <w:szCs w:val="36"/>
        </w:rPr>
        <w:t>運動週家長同意書</w:t>
      </w:r>
    </w:p>
    <w:p w14:paraId="46C1F3E0" w14:textId="77777777" w:rsidR="007D215E" w:rsidRPr="001405E0" w:rsidRDefault="007D215E" w:rsidP="007D215E">
      <w:pPr>
        <w:widowControl/>
        <w:spacing w:line="480" w:lineRule="auto"/>
        <w:ind w:firstLineChars="200" w:firstLine="560"/>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 xml:space="preserve">本人同意就讀於貴校 </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科</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班學生</w:t>
      </w:r>
      <w:r w:rsidRPr="001405E0">
        <w:rPr>
          <w:rFonts w:ascii="標楷體" w:eastAsia="標楷體" w:hAnsi="標楷體"/>
          <w:color w:val="000000" w:themeColor="text1"/>
          <w:sz w:val="28"/>
          <w:szCs w:val="28"/>
          <w:u w:val="single"/>
        </w:rPr>
        <w:t xml:space="preserve">              </w:t>
      </w:r>
      <w:r w:rsidRPr="001405E0">
        <w:rPr>
          <w:rFonts w:ascii="標楷體" w:eastAsia="標楷體" w:hAnsi="標楷體" w:hint="eastAsia"/>
          <w:color w:val="000000" w:themeColor="text1"/>
          <w:sz w:val="28"/>
          <w:szCs w:val="28"/>
        </w:rPr>
        <w:t>參加</w:t>
      </w:r>
    </w:p>
    <w:p w14:paraId="19B5ADB9" w14:textId="77777777" w:rsidR="007D215E" w:rsidRPr="001405E0" w:rsidRDefault="007D215E" w:rsidP="007D215E">
      <w:pPr>
        <w:widowControl/>
        <w:spacing w:line="480" w:lineRule="auto"/>
        <w:jc w:val="both"/>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貴校</w:t>
      </w:r>
      <w:r>
        <w:rPr>
          <w:rFonts w:ascii="標楷體" w:eastAsia="標楷體" w:hAnsi="標楷體" w:hint="eastAsia"/>
          <w:color w:val="000000" w:themeColor="text1"/>
          <w:sz w:val="28"/>
          <w:szCs w:val="28"/>
        </w:rPr>
        <w:t>11</w:t>
      </w:r>
      <w:r>
        <w:rPr>
          <w:rFonts w:ascii="標楷體" w:eastAsia="標楷體" w:hAnsi="標楷體"/>
          <w:color w:val="000000" w:themeColor="text1"/>
          <w:sz w:val="28"/>
          <w:szCs w:val="28"/>
        </w:rPr>
        <w:t>3</w:t>
      </w:r>
      <w:r w:rsidRPr="001405E0">
        <w:rPr>
          <w:rFonts w:ascii="標楷體" w:eastAsia="標楷體" w:hAnsi="標楷體" w:hint="eastAsia"/>
          <w:color w:val="000000" w:themeColor="text1"/>
          <w:sz w:val="28"/>
          <w:szCs w:val="28"/>
        </w:rPr>
        <w:t>學年度運動週舉辦之運動競賽項目。凡醫師指示患有不宜激烈運動之疾病及健康狀況不佳者之學生皆不可參加。</w:t>
      </w:r>
    </w:p>
    <w:p w14:paraId="69D64169" w14:textId="77777777" w:rsidR="007D215E" w:rsidRPr="001405E0" w:rsidRDefault="007D215E" w:rsidP="007D215E">
      <w:pPr>
        <w:spacing w:line="480" w:lineRule="auto"/>
        <w:rPr>
          <w:rFonts w:ascii="標楷體" w:eastAsia="標楷體" w:hAnsi="標楷體"/>
          <w:color w:val="000000" w:themeColor="text1"/>
          <w:sz w:val="28"/>
          <w:szCs w:val="28"/>
        </w:rPr>
      </w:pPr>
    </w:p>
    <w:p w14:paraId="5B98439E" w14:textId="77777777" w:rsidR="007D215E" w:rsidRPr="001405E0" w:rsidRDefault="007D215E" w:rsidP="007D215E">
      <w:pPr>
        <w:spacing w:line="480" w:lineRule="auto"/>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此致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長榮高級中學</w:t>
      </w:r>
    </w:p>
    <w:p w14:paraId="7B66E281" w14:textId="77777777" w:rsidR="007D215E" w:rsidRPr="001405E0" w:rsidRDefault="007D215E" w:rsidP="007D215E">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學生簽章：</w:t>
      </w:r>
    </w:p>
    <w:p w14:paraId="350C7476" w14:textId="77777777" w:rsidR="007D215E" w:rsidRPr="001405E0" w:rsidRDefault="007D215E" w:rsidP="007D215E">
      <w:pPr>
        <w:spacing w:line="480" w:lineRule="auto"/>
        <w:ind w:right="560"/>
        <w:rPr>
          <w:rFonts w:ascii="標楷體" w:eastAsia="標楷體" w:hAnsi="標楷體"/>
          <w:color w:val="000000" w:themeColor="text1"/>
          <w:sz w:val="28"/>
          <w:szCs w:val="28"/>
        </w:rPr>
      </w:pPr>
      <w:r w:rsidRPr="001405E0">
        <w:rPr>
          <w:rFonts w:ascii="標楷體" w:eastAsia="標楷體" w:hAnsi="標楷體" w:hint="eastAsia"/>
          <w:color w:val="000000" w:themeColor="text1"/>
          <w:sz w:val="28"/>
          <w:szCs w:val="28"/>
        </w:rPr>
        <w:t>學生家長</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簽章</w:t>
      </w:r>
      <w:r w:rsidRPr="001405E0">
        <w:rPr>
          <w:rFonts w:ascii="標楷體" w:eastAsia="標楷體" w:hAnsi="標楷體"/>
          <w:color w:val="000000" w:themeColor="text1"/>
          <w:sz w:val="28"/>
          <w:szCs w:val="28"/>
        </w:rPr>
        <w:t>)</w:t>
      </w:r>
      <w:r w:rsidRPr="001405E0">
        <w:rPr>
          <w:rFonts w:ascii="標楷體" w:eastAsia="標楷體" w:hAnsi="標楷體" w:hint="eastAsia"/>
          <w:color w:val="000000" w:themeColor="text1"/>
          <w:sz w:val="28"/>
          <w:szCs w:val="28"/>
        </w:rPr>
        <w:t>：</w:t>
      </w:r>
    </w:p>
    <w:p w14:paraId="39DCA79D" w14:textId="77777777" w:rsidR="007D215E" w:rsidRPr="001405E0" w:rsidRDefault="007D215E" w:rsidP="007D215E">
      <w:pPr>
        <w:spacing w:line="480" w:lineRule="auto"/>
        <w:ind w:right="560"/>
        <w:rPr>
          <w:rFonts w:ascii="標楷體" w:eastAsia="標楷體" w:hAnsi="標楷體"/>
          <w:color w:val="000000" w:themeColor="text1"/>
          <w:sz w:val="28"/>
          <w:szCs w:val="28"/>
        </w:rPr>
      </w:pPr>
    </w:p>
    <w:p w14:paraId="6116F638" w14:textId="77777777" w:rsidR="007D215E" w:rsidRPr="001405E0" w:rsidRDefault="007D215E" w:rsidP="007D215E">
      <w:pPr>
        <w:widowControl/>
        <w:spacing w:line="400" w:lineRule="exact"/>
        <w:jc w:val="center"/>
        <w:rPr>
          <w:rFonts w:ascii="標楷體" w:eastAsia="標楷體" w:hAnsi="標楷體"/>
          <w:color w:val="000000" w:themeColor="text1"/>
        </w:rPr>
      </w:pPr>
      <w:r w:rsidRPr="001405E0">
        <w:rPr>
          <w:rFonts w:ascii="標楷體" w:eastAsia="標楷體" w:hAnsi="標楷體" w:hint="eastAsia"/>
          <w:color w:val="000000" w:themeColor="text1"/>
          <w:spacing w:val="200"/>
          <w:sz w:val="28"/>
          <w:szCs w:val="28"/>
        </w:rPr>
        <w:t>中華民</w:t>
      </w:r>
      <w:r w:rsidRPr="001405E0">
        <w:rPr>
          <w:rFonts w:ascii="標楷體" w:eastAsia="標楷體" w:hAnsi="標楷體" w:hint="eastAsia"/>
          <w:color w:val="000000" w:themeColor="text1"/>
          <w:sz w:val="28"/>
          <w:szCs w:val="28"/>
        </w:rPr>
        <w:t>國</w:t>
      </w:r>
      <w:r w:rsidRPr="001405E0">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11</w:t>
      </w:r>
      <w:r>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年</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z w:val="28"/>
          <w:szCs w:val="28"/>
        </w:rPr>
        <w:t xml:space="preserve"> </w:t>
      </w:r>
      <w:r w:rsidRPr="001405E0">
        <w:rPr>
          <w:rFonts w:ascii="標楷體" w:eastAsia="標楷體" w:hAnsi="標楷體"/>
          <w:color w:val="000000" w:themeColor="text1"/>
          <w:sz w:val="28"/>
          <w:szCs w:val="28"/>
        </w:rPr>
        <w:t xml:space="preserve"> </w:t>
      </w:r>
      <w:r w:rsidRPr="001405E0">
        <w:rPr>
          <w:rFonts w:ascii="標楷體" w:eastAsia="標楷體" w:hAnsi="標楷體" w:hint="eastAsia"/>
          <w:color w:val="000000" w:themeColor="text1"/>
          <w:spacing w:val="200"/>
          <w:sz w:val="28"/>
          <w:szCs w:val="28"/>
        </w:rPr>
        <w:t>月 日</w:t>
      </w:r>
    </w:p>
    <w:p w14:paraId="48F0A76C" w14:textId="77777777" w:rsidR="007D215E" w:rsidRPr="001405E0" w:rsidRDefault="007D215E" w:rsidP="007D215E">
      <w:pPr>
        <w:widowControl/>
        <w:spacing w:line="400" w:lineRule="exact"/>
        <w:jc w:val="center"/>
        <w:rPr>
          <w:rFonts w:ascii="標楷體" w:eastAsia="標楷體" w:hAnsi="標楷體"/>
          <w:color w:val="000000" w:themeColor="text1"/>
          <w:spacing w:val="200"/>
          <w:sz w:val="28"/>
          <w:szCs w:val="28"/>
        </w:rPr>
      </w:pPr>
    </w:p>
    <w:p w14:paraId="5353B559" w14:textId="77777777" w:rsidR="007D215E" w:rsidRPr="001405E0" w:rsidRDefault="007D215E" w:rsidP="007D215E">
      <w:pPr>
        <w:widowControl/>
        <w:spacing w:line="400" w:lineRule="exact"/>
        <w:jc w:val="center"/>
        <w:rPr>
          <w:rFonts w:ascii="標楷體" w:eastAsia="標楷體" w:hAnsi="標楷體"/>
          <w:color w:val="000000" w:themeColor="text1"/>
          <w:spacing w:val="200"/>
          <w:sz w:val="28"/>
          <w:szCs w:val="28"/>
        </w:rPr>
      </w:pPr>
    </w:p>
    <w:p w14:paraId="1F0D14CD" w14:textId="77777777" w:rsidR="00314B70" w:rsidRPr="007D215E" w:rsidRDefault="00314B70"/>
    <w:sectPr w:rsidR="00314B70" w:rsidRPr="007D215E" w:rsidSect="007D215E">
      <w:pgSz w:w="11900" w:h="16840"/>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2010601000101010101"/>
    <w:charset w:val="88"/>
    <w:family w:val="script"/>
    <w:pitch w:val="fixed"/>
    <w:sig w:usb0="F1002BFF" w:usb1="29DFFFFF" w:usb2="00000037" w:usb3="00000000" w:csb0="001000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5E"/>
    <w:rsid w:val="000103D0"/>
    <w:rsid w:val="00011DCA"/>
    <w:rsid w:val="00031C6D"/>
    <w:rsid w:val="00034E24"/>
    <w:rsid w:val="00037904"/>
    <w:rsid w:val="00097958"/>
    <w:rsid w:val="00097E01"/>
    <w:rsid w:val="000A49C1"/>
    <w:rsid w:val="000D2DE0"/>
    <w:rsid w:val="000D6AC3"/>
    <w:rsid w:val="000D799B"/>
    <w:rsid w:val="000E532E"/>
    <w:rsid w:val="000F69F1"/>
    <w:rsid w:val="00100655"/>
    <w:rsid w:val="00131E78"/>
    <w:rsid w:val="0015048D"/>
    <w:rsid w:val="00152202"/>
    <w:rsid w:val="001604C3"/>
    <w:rsid w:val="00162625"/>
    <w:rsid w:val="00180952"/>
    <w:rsid w:val="001A6A62"/>
    <w:rsid w:val="001B1D32"/>
    <w:rsid w:val="001C6F0B"/>
    <w:rsid w:val="001D1877"/>
    <w:rsid w:val="001D47B3"/>
    <w:rsid w:val="001E58DE"/>
    <w:rsid w:val="001F43D5"/>
    <w:rsid w:val="002027BC"/>
    <w:rsid w:val="002820C2"/>
    <w:rsid w:val="002E2A36"/>
    <w:rsid w:val="002E7E08"/>
    <w:rsid w:val="0030519B"/>
    <w:rsid w:val="00312AE7"/>
    <w:rsid w:val="00314B70"/>
    <w:rsid w:val="00326692"/>
    <w:rsid w:val="00340E55"/>
    <w:rsid w:val="00356190"/>
    <w:rsid w:val="0035704E"/>
    <w:rsid w:val="003A2ED8"/>
    <w:rsid w:val="003C60D0"/>
    <w:rsid w:val="003C7E0D"/>
    <w:rsid w:val="003E0C7C"/>
    <w:rsid w:val="003F367C"/>
    <w:rsid w:val="003F7E42"/>
    <w:rsid w:val="00434BF6"/>
    <w:rsid w:val="00443E67"/>
    <w:rsid w:val="00446425"/>
    <w:rsid w:val="00467F60"/>
    <w:rsid w:val="00472084"/>
    <w:rsid w:val="004818FF"/>
    <w:rsid w:val="00484899"/>
    <w:rsid w:val="004862BF"/>
    <w:rsid w:val="004972D9"/>
    <w:rsid w:val="004A24E6"/>
    <w:rsid w:val="004A39EF"/>
    <w:rsid w:val="004A44E9"/>
    <w:rsid w:val="004B11B7"/>
    <w:rsid w:val="004B4E97"/>
    <w:rsid w:val="004C1AF7"/>
    <w:rsid w:val="004D4052"/>
    <w:rsid w:val="004E672E"/>
    <w:rsid w:val="004F7B3B"/>
    <w:rsid w:val="00516884"/>
    <w:rsid w:val="00541665"/>
    <w:rsid w:val="00553913"/>
    <w:rsid w:val="00556CA6"/>
    <w:rsid w:val="00573876"/>
    <w:rsid w:val="00581064"/>
    <w:rsid w:val="00597A20"/>
    <w:rsid w:val="005A5363"/>
    <w:rsid w:val="005D5308"/>
    <w:rsid w:val="005E06E0"/>
    <w:rsid w:val="005F518C"/>
    <w:rsid w:val="00603249"/>
    <w:rsid w:val="00616896"/>
    <w:rsid w:val="006358EE"/>
    <w:rsid w:val="00651A0B"/>
    <w:rsid w:val="00674C00"/>
    <w:rsid w:val="00676A99"/>
    <w:rsid w:val="006F5724"/>
    <w:rsid w:val="0073384A"/>
    <w:rsid w:val="00734448"/>
    <w:rsid w:val="00736004"/>
    <w:rsid w:val="007722BF"/>
    <w:rsid w:val="007803D7"/>
    <w:rsid w:val="00784481"/>
    <w:rsid w:val="007D215E"/>
    <w:rsid w:val="007F7D09"/>
    <w:rsid w:val="00822757"/>
    <w:rsid w:val="00826E64"/>
    <w:rsid w:val="0083179B"/>
    <w:rsid w:val="008334D7"/>
    <w:rsid w:val="0086688D"/>
    <w:rsid w:val="008A31E0"/>
    <w:rsid w:val="008A5474"/>
    <w:rsid w:val="008B0777"/>
    <w:rsid w:val="008B0C57"/>
    <w:rsid w:val="008B3B52"/>
    <w:rsid w:val="008E5F1F"/>
    <w:rsid w:val="008F3CFF"/>
    <w:rsid w:val="008F4973"/>
    <w:rsid w:val="0090553C"/>
    <w:rsid w:val="00930D38"/>
    <w:rsid w:val="00961A9B"/>
    <w:rsid w:val="009646D2"/>
    <w:rsid w:val="009803FB"/>
    <w:rsid w:val="009A0D97"/>
    <w:rsid w:val="009A6D63"/>
    <w:rsid w:val="009B187F"/>
    <w:rsid w:val="009B624C"/>
    <w:rsid w:val="009C6677"/>
    <w:rsid w:val="009D4B2C"/>
    <w:rsid w:val="009E101E"/>
    <w:rsid w:val="009F40B3"/>
    <w:rsid w:val="009F5796"/>
    <w:rsid w:val="00A032EE"/>
    <w:rsid w:val="00A142D9"/>
    <w:rsid w:val="00A2609A"/>
    <w:rsid w:val="00A538AE"/>
    <w:rsid w:val="00A74047"/>
    <w:rsid w:val="00A7508E"/>
    <w:rsid w:val="00A93E1B"/>
    <w:rsid w:val="00AB339E"/>
    <w:rsid w:val="00AB6094"/>
    <w:rsid w:val="00B14335"/>
    <w:rsid w:val="00B175EF"/>
    <w:rsid w:val="00B2610E"/>
    <w:rsid w:val="00B37752"/>
    <w:rsid w:val="00B40979"/>
    <w:rsid w:val="00B60AAA"/>
    <w:rsid w:val="00B64B03"/>
    <w:rsid w:val="00B910DD"/>
    <w:rsid w:val="00BB2A96"/>
    <w:rsid w:val="00BC05C4"/>
    <w:rsid w:val="00BC3C6E"/>
    <w:rsid w:val="00BC46B9"/>
    <w:rsid w:val="00BD08D1"/>
    <w:rsid w:val="00BE0FED"/>
    <w:rsid w:val="00BE6125"/>
    <w:rsid w:val="00BF0AF0"/>
    <w:rsid w:val="00BF3789"/>
    <w:rsid w:val="00C029E6"/>
    <w:rsid w:val="00C13370"/>
    <w:rsid w:val="00C13E10"/>
    <w:rsid w:val="00C17DF3"/>
    <w:rsid w:val="00C31B0C"/>
    <w:rsid w:val="00C415A4"/>
    <w:rsid w:val="00C436DB"/>
    <w:rsid w:val="00C47E77"/>
    <w:rsid w:val="00C63D2E"/>
    <w:rsid w:val="00C63D5D"/>
    <w:rsid w:val="00C729DF"/>
    <w:rsid w:val="00C91D62"/>
    <w:rsid w:val="00CA2E44"/>
    <w:rsid w:val="00CD3822"/>
    <w:rsid w:val="00D23D91"/>
    <w:rsid w:val="00D27BCF"/>
    <w:rsid w:val="00D63988"/>
    <w:rsid w:val="00D87C29"/>
    <w:rsid w:val="00DC4457"/>
    <w:rsid w:val="00DF31A5"/>
    <w:rsid w:val="00E00D76"/>
    <w:rsid w:val="00E0208C"/>
    <w:rsid w:val="00E16F4E"/>
    <w:rsid w:val="00E24761"/>
    <w:rsid w:val="00E34E46"/>
    <w:rsid w:val="00E469B0"/>
    <w:rsid w:val="00E718A1"/>
    <w:rsid w:val="00E94DD1"/>
    <w:rsid w:val="00EA3E9F"/>
    <w:rsid w:val="00EA58BB"/>
    <w:rsid w:val="00EB559C"/>
    <w:rsid w:val="00EE7342"/>
    <w:rsid w:val="00F03904"/>
    <w:rsid w:val="00F13969"/>
    <w:rsid w:val="00F15D20"/>
    <w:rsid w:val="00F447FC"/>
    <w:rsid w:val="00F56348"/>
    <w:rsid w:val="00F65870"/>
    <w:rsid w:val="00FA1298"/>
    <w:rsid w:val="00FE524A"/>
    <w:rsid w:val="00FE5B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E78A"/>
  <w15:chartTrackingRefBased/>
  <w15:docId w15:val="{E075A624-0056-8C43-8816-2EDCA62E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15E"/>
    <w:pPr>
      <w:widowControl w:val="0"/>
      <w:spacing w:after="0" w:line="240" w:lineRule="auto"/>
    </w:pPr>
    <w:rPr>
      <w:rFonts w:ascii="Calibri" w:eastAsia="新細明體" w:hAnsi="Calibri" w:cs="Times New Roman"/>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Yu-Chieh Huang</cp:lastModifiedBy>
  <cp:revision>1</cp:revision>
  <dcterms:created xsi:type="dcterms:W3CDTF">2024-08-28T06:05:00Z</dcterms:created>
  <dcterms:modified xsi:type="dcterms:W3CDTF">2024-08-28T06:06:00Z</dcterms:modified>
</cp:coreProperties>
</file>